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4394"/>
      </w:tblGrid>
      <w:tr w:rsidR="00325C59" w:rsidTr="00CA7244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6754C3">
            <w:pPr>
              <w:pStyle w:val="Kop1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jc w:val="right"/>
              <w:rPr>
                <w:sz w:val="14"/>
              </w:rPr>
            </w:pPr>
            <w:r>
              <w:rPr>
                <w:sz w:val="14"/>
              </w:rPr>
              <w:t>AAN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:rsidR="00325C59" w:rsidRPr="00E83ABE" w:rsidRDefault="004A351A" w:rsidP="003E43AF">
            <w:pPr>
              <w:spacing w:line="260" w:lineRule="exact"/>
              <w:rPr>
                <w:szCs w:val="18"/>
              </w:rPr>
            </w:pPr>
            <w:r>
              <w:rPr>
                <w:szCs w:val="18"/>
              </w:rPr>
              <w:t>v</w:t>
            </w:r>
            <w:r w:rsidR="00E83ABE" w:rsidRPr="00E83ABE">
              <w:rPr>
                <w:szCs w:val="18"/>
              </w:rPr>
              <w:t>zw Streekplatform Kempen</w:t>
            </w:r>
          </w:p>
          <w:p w:rsidR="004324CC" w:rsidRDefault="004324CC" w:rsidP="003E43AF">
            <w:pPr>
              <w:spacing w:line="260" w:lineRule="exact"/>
              <w:rPr>
                <w:sz w:val="16"/>
                <w:szCs w:val="16"/>
              </w:rPr>
            </w:pPr>
          </w:p>
          <w:p w:rsidR="004324CC" w:rsidRPr="00E83ABE" w:rsidRDefault="00B922B5" w:rsidP="003E43AF">
            <w:pPr>
              <w:spacing w:line="260" w:lineRule="exact"/>
              <w:rPr>
                <w:szCs w:val="18"/>
              </w:rPr>
            </w:pPr>
            <w:r>
              <w:rPr>
                <w:szCs w:val="18"/>
              </w:rPr>
              <w:t xml:space="preserve">Voorzitter dhr. Ward Kennes </w:t>
            </w:r>
          </w:p>
          <w:p w:rsidR="004324CC" w:rsidRPr="00E83ABE" w:rsidRDefault="00E83ABE" w:rsidP="003E43AF">
            <w:pPr>
              <w:spacing w:line="260" w:lineRule="exact"/>
              <w:rPr>
                <w:szCs w:val="18"/>
              </w:rPr>
            </w:pPr>
            <w:r w:rsidRPr="00E83ABE">
              <w:rPr>
                <w:szCs w:val="18"/>
              </w:rPr>
              <w:t>Antwerpseweg 1</w:t>
            </w:r>
          </w:p>
          <w:p w:rsidR="004324CC" w:rsidRDefault="00E83ABE" w:rsidP="003E43AF">
            <w:pPr>
              <w:spacing w:line="260" w:lineRule="exact"/>
              <w:rPr>
                <w:sz w:val="16"/>
                <w:szCs w:val="16"/>
              </w:rPr>
            </w:pPr>
            <w:r w:rsidRPr="00E83ABE">
              <w:rPr>
                <w:szCs w:val="18"/>
              </w:rPr>
              <w:t>2440 Geel</w:t>
            </w:r>
            <w:r>
              <w:rPr>
                <w:sz w:val="16"/>
                <w:szCs w:val="16"/>
              </w:rPr>
              <w:t xml:space="preserve"> </w:t>
            </w:r>
          </w:p>
          <w:p w:rsidR="00375A3F" w:rsidRDefault="00375A3F" w:rsidP="003E43AF">
            <w:pPr>
              <w:spacing w:line="260" w:lineRule="exact"/>
              <w:rPr>
                <w:sz w:val="16"/>
                <w:szCs w:val="16"/>
              </w:rPr>
            </w:pPr>
          </w:p>
          <w:p w:rsidR="00375A3F" w:rsidRDefault="00375A3F" w:rsidP="003E43AF">
            <w:pPr>
              <w:spacing w:line="260" w:lineRule="exact"/>
            </w:pPr>
            <w:r>
              <w:rPr>
                <w:sz w:val="16"/>
                <w:szCs w:val="16"/>
              </w:rPr>
              <w:t>Streekplatformkempen@iok.be</w:t>
            </w:r>
          </w:p>
        </w:tc>
      </w:tr>
      <w:tr w:rsidR="00325C59" w:rsidTr="00CA7244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3AF" w:rsidRDefault="003E43AF" w:rsidP="00E83ABE">
            <w:pPr>
              <w:spacing w:line="260" w:lineRule="exact"/>
              <w:rPr>
                <w:sz w:val="14"/>
              </w:rPr>
            </w:pPr>
          </w:p>
          <w:p w:rsidR="00325C59" w:rsidRDefault="00325C59" w:rsidP="00CA7244">
            <w:pPr>
              <w:spacing w:line="260" w:lineRule="exact"/>
              <w:jc w:val="right"/>
              <w:rPr>
                <w:sz w:val="14"/>
              </w:rPr>
            </w:pPr>
            <w:r>
              <w:rPr>
                <w:sz w:val="14"/>
              </w:rPr>
              <w:t>T.A.V.</w:t>
            </w:r>
          </w:p>
        </w:tc>
        <w:tc>
          <w:tcPr>
            <w:tcW w:w="4394" w:type="dxa"/>
            <w:vMerge/>
            <w:tcBorders>
              <w:left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</w:tr>
      <w:tr w:rsidR="00325C59" w:rsidTr="00CA7244">
        <w:trPr>
          <w:cantSplit/>
          <w:trHeight w:val="130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  <w:tc>
          <w:tcPr>
            <w:tcW w:w="43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</w:pPr>
          </w:p>
        </w:tc>
      </w:tr>
      <w:tr w:rsidR="00325C59" w:rsidTr="00CA7244">
        <w:trPr>
          <w:trHeight w:val="2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4"/>
              </w:rPr>
            </w:pPr>
          </w:p>
        </w:tc>
      </w:tr>
      <w:tr w:rsidR="00325C59" w:rsidTr="00CA7244">
        <w:trPr>
          <w:trHeight w:val="6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5C59" w:rsidRPr="004457A0" w:rsidRDefault="00325C59" w:rsidP="00CA7244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5C59" w:rsidRPr="004457A0" w:rsidRDefault="00325C59" w:rsidP="00CA7244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5C59" w:rsidRPr="004457A0" w:rsidRDefault="00325C59" w:rsidP="00CA7244">
            <w:pPr>
              <w:pStyle w:val="Koptekst"/>
              <w:tabs>
                <w:tab w:val="clear" w:pos="4153"/>
                <w:tab w:val="clear" w:pos="8306"/>
              </w:tabs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E43AF" w:rsidRPr="004457A0" w:rsidRDefault="003E43AF" w:rsidP="00CA7244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325C59" w:rsidTr="00CA7244">
        <w:trPr>
          <w:cantSplit/>
          <w:trHeight w:val="64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Default="00325C59" w:rsidP="00CA7244">
            <w:pPr>
              <w:spacing w:line="260" w:lineRule="exact"/>
              <w:rPr>
                <w:sz w:val="14"/>
              </w:rPr>
            </w:pPr>
            <w:r>
              <w:rPr>
                <w:sz w:val="14"/>
              </w:rPr>
              <w:t>ONDERWERP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C59" w:rsidRPr="00E83ABE" w:rsidRDefault="00E83ABE" w:rsidP="00CA7244">
            <w:pPr>
              <w:spacing w:line="260" w:lineRule="exact"/>
              <w:rPr>
                <w:b/>
                <w:szCs w:val="18"/>
              </w:rPr>
            </w:pPr>
            <w:r w:rsidRPr="00E83ABE">
              <w:rPr>
                <w:b/>
                <w:szCs w:val="18"/>
              </w:rPr>
              <w:t xml:space="preserve">Volmacht </w:t>
            </w:r>
          </w:p>
        </w:tc>
      </w:tr>
    </w:tbl>
    <w:p w:rsidR="007622F0" w:rsidRDefault="001F524D" w:rsidP="00325C59">
      <w:pPr>
        <w:spacing w:line="260" w:lineRule="exact"/>
      </w:pPr>
      <w:r w:rsidRPr="00E5542D"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F56995B" wp14:editId="3AC26C08">
            <wp:simplePos x="0" y="0"/>
            <wp:positionH relativeFrom="column">
              <wp:posOffset>-390525</wp:posOffset>
            </wp:positionH>
            <wp:positionV relativeFrom="paragraph">
              <wp:posOffset>-3242945</wp:posOffset>
            </wp:positionV>
            <wp:extent cx="2870853" cy="185296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53" cy="185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2C">
        <w:tab/>
      </w:r>
      <w:r w:rsidR="00D24F2C">
        <w:tab/>
      </w:r>
      <w:r w:rsidR="00D24F2C">
        <w:tab/>
      </w:r>
    </w:p>
    <w:p w:rsidR="00D24F2C" w:rsidRDefault="00D24F2C" w:rsidP="00325C59">
      <w:pPr>
        <w:spacing w:line="260" w:lineRule="exact"/>
      </w:pPr>
    </w:p>
    <w:p w:rsidR="00E83ABE" w:rsidRPr="00E83ABE" w:rsidRDefault="00E83ABE" w:rsidP="00D14F70">
      <w:pPr>
        <w:pStyle w:val="Plattetekst"/>
        <w:spacing w:line="360" w:lineRule="auto"/>
        <w:jc w:val="both"/>
        <w:rPr>
          <w:rFonts w:ascii="Verdana" w:hAnsi="Verdana"/>
          <w:sz w:val="24"/>
        </w:rPr>
      </w:pPr>
      <w:r w:rsidRPr="00E83ABE">
        <w:rPr>
          <w:rFonts w:ascii="Verdana" w:hAnsi="Verdana"/>
        </w:rPr>
        <w:t xml:space="preserve">Mevrouw/De heer …………………………………., kan niet aanwezig </w:t>
      </w:r>
      <w:r w:rsidR="00D14F70">
        <w:rPr>
          <w:rFonts w:ascii="Verdana" w:hAnsi="Verdana"/>
        </w:rPr>
        <w:t xml:space="preserve">bij </w:t>
      </w:r>
      <w:r w:rsidRPr="00E83ABE">
        <w:rPr>
          <w:rFonts w:ascii="Verdana" w:hAnsi="Verdana"/>
        </w:rPr>
        <w:t xml:space="preserve">de </w:t>
      </w:r>
      <w:r w:rsidR="00D14F70">
        <w:rPr>
          <w:rFonts w:ascii="Verdana" w:hAnsi="Verdana"/>
        </w:rPr>
        <w:t>a</w:t>
      </w:r>
      <w:r w:rsidRPr="00E83ABE">
        <w:rPr>
          <w:rFonts w:ascii="Verdana" w:hAnsi="Verdana"/>
        </w:rPr>
        <w:t xml:space="preserve">lgemene </w:t>
      </w:r>
      <w:r w:rsidR="00D14F70">
        <w:rPr>
          <w:rFonts w:ascii="Verdana" w:hAnsi="Verdana"/>
        </w:rPr>
        <w:t>v</w:t>
      </w:r>
      <w:r w:rsidRPr="00E83ABE">
        <w:rPr>
          <w:rFonts w:ascii="Verdana" w:hAnsi="Verdana"/>
        </w:rPr>
        <w:t xml:space="preserve">ergadering van de vzw Streekplatform Kempen, die doorgaat op </w:t>
      </w:r>
      <w:r w:rsidR="00D14F70">
        <w:rPr>
          <w:rFonts w:ascii="Verdana" w:hAnsi="Verdana"/>
        </w:rPr>
        <w:t>19 mei 2020</w:t>
      </w:r>
      <w:r w:rsidR="000D3B09">
        <w:rPr>
          <w:rFonts w:ascii="Verdana" w:hAnsi="Verdana"/>
        </w:rPr>
        <w:t xml:space="preserve"> om 17u</w:t>
      </w:r>
      <w:r w:rsidR="00D14F70">
        <w:rPr>
          <w:rFonts w:ascii="Verdana" w:hAnsi="Verdana"/>
        </w:rPr>
        <w:t xml:space="preserve"> via </w:t>
      </w:r>
      <w:proofErr w:type="spellStart"/>
      <w:r w:rsidR="00D14F70">
        <w:rPr>
          <w:rFonts w:ascii="Verdana" w:hAnsi="Verdana"/>
        </w:rPr>
        <w:t>webinar</w:t>
      </w:r>
      <w:proofErr w:type="spellEnd"/>
      <w:r w:rsidR="00D14F70">
        <w:rPr>
          <w:rFonts w:ascii="Verdana" w:hAnsi="Verdana"/>
        </w:rPr>
        <w:t>.</w:t>
      </w:r>
      <w:r w:rsidR="005967F3">
        <w:rPr>
          <w:rFonts w:ascii="Verdana" w:hAnsi="Verdana"/>
        </w:rPr>
        <w:t xml:space="preserve"> </w:t>
      </w:r>
      <w:r w:rsidR="003C3692">
        <w:rPr>
          <w:rFonts w:ascii="Verdana" w:hAnsi="Verdana"/>
        </w:rPr>
        <w:t xml:space="preserve"> </w:t>
      </w:r>
    </w:p>
    <w:p w:rsidR="00E83ABE" w:rsidRPr="00E83ABE" w:rsidRDefault="00E83ABE" w:rsidP="00D14F70">
      <w:pPr>
        <w:spacing w:after="40" w:line="360" w:lineRule="auto"/>
        <w:rPr>
          <w:sz w:val="20"/>
          <w:lang w:val="nl-BE"/>
        </w:rPr>
      </w:pPr>
    </w:p>
    <w:p w:rsidR="00E83ABE" w:rsidRPr="00E83ABE" w:rsidRDefault="00E83ABE" w:rsidP="00D14F70">
      <w:pPr>
        <w:spacing w:after="40" w:line="360" w:lineRule="auto"/>
        <w:rPr>
          <w:szCs w:val="18"/>
        </w:rPr>
      </w:pPr>
      <w:r w:rsidRPr="00E83ABE">
        <w:rPr>
          <w:szCs w:val="18"/>
        </w:rPr>
        <w:t>Overeenkomstig artikel 10 §2 van de statuten van de vereniging geeft ondergetekende hierbij volmacht aan mevrouw/de heer …………………………………</w:t>
      </w:r>
      <w:r w:rsidR="00D14F70">
        <w:rPr>
          <w:szCs w:val="18"/>
        </w:rPr>
        <w:t>………</w:t>
      </w:r>
      <w:r w:rsidRPr="00E83ABE">
        <w:rPr>
          <w:szCs w:val="18"/>
        </w:rPr>
        <w:t>, vertegenwoordiger van een</w:t>
      </w:r>
      <w:r w:rsidR="008071E9">
        <w:rPr>
          <w:szCs w:val="18"/>
        </w:rPr>
        <w:t xml:space="preserve"> ander</w:t>
      </w:r>
      <w:r w:rsidRPr="00E83ABE">
        <w:rPr>
          <w:szCs w:val="18"/>
        </w:rPr>
        <w:t xml:space="preserve"> lid</w:t>
      </w:r>
      <w:r w:rsidR="008071E9">
        <w:rPr>
          <w:szCs w:val="18"/>
        </w:rPr>
        <w:t xml:space="preserve"> van de vzw</w:t>
      </w:r>
      <w:r w:rsidRPr="00E83ABE">
        <w:rPr>
          <w:szCs w:val="18"/>
        </w:rPr>
        <w:t>, om in zijn/haar naam aan de stemming deel te nemen.</w:t>
      </w: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  <w:r w:rsidRPr="00E83ABE">
        <w:rPr>
          <w:szCs w:val="18"/>
        </w:rPr>
        <w:t>(datum)</w:t>
      </w: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</w:p>
    <w:p w:rsidR="00E83ABE" w:rsidRPr="00E83ABE" w:rsidRDefault="00E83ABE" w:rsidP="00E83ABE">
      <w:pPr>
        <w:spacing w:line="260" w:lineRule="exact"/>
        <w:rPr>
          <w:szCs w:val="18"/>
        </w:rPr>
      </w:pPr>
      <w:r w:rsidRPr="00E83ABE">
        <w:rPr>
          <w:szCs w:val="18"/>
        </w:rPr>
        <w:t>(handtekening)</w:t>
      </w:r>
    </w:p>
    <w:p w:rsidR="00E83ABE" w:rsidRDefault="00E83ABE" w:rsidP="00E83ABE"/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</w:p>
    <w:p w:rsidR="00D24F2C" w:rsidRDefault="00D24F2C" w:rsidP="00325C59">
      <w:pPr>
        <w:spacing w:line="260" w:lineRule="exact"/>
      </w:pPr>
      <w:bookmarkStart w:id="0" w:name="_GoBack"/>
      <w:bookmarkEnd w:id="0"/>
    </w:p>
    <w:p w:rsidR="00D24F2C" w:rsidRPr="00375A3F" w:rsidRDefault="00375A3F" w:rsidP="00325C59">
      <w:pPr>
        <w:spacing w:line="260" w:lineRule="exact"/>
        <w:rPr>
          <w:i/>
          <w:color w:val="FF0000"/>
        </w:rPr>
      </w:pPr>
      <w:r w:rsidRPr="00375A3F">
        <w:rPr>
          <w:i/>
          <w:color w:val="FF0000"/>
        </w:rPr>
        <w:t>Gezien de Covid-19 maatregelen verzoeken wij u deze volmacht digitaal te verzenden aan streekplatformkempen@iok.be.</w:t>
      </w:r>
    </w:p>
    <w:sectPr w:rsidR="00D24F2C" w:rsidRPr="00375A3F" w:rsidSect="00FB5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3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1F" w:rsidRDefault="00DC3D1F">
      <w:r>
        <w:separator/>
      </w:r>
    </w:p>
  </w:endnote>
  <w:endnote w:type="continuationSeparator" w:id="0">
    <w:p w:rsidR="00DC3D1F" w:rsidRDefault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86" w:rsidRDefault="00FA018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86" w:rsidRDefault="00FA018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86" w:rsidRDefault="00FA0186" w:rsidP="00FA0186">
    <w:r>
      <w:rPr>
        <w:noProof/>
        <w:lang w:val="nl-BE" w:eastAsia="nl-BE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5012055</wp:posOffset>
          </wp:positionH>
          <wp:positionV relativeFrom="paragraph">
            <wp:posOffset>73660</wp:posOffset>
          </wp:positionV>
          <wp:extent cx="1019810" cy="539750"/>
          <wp:effectExtent l="0" t="0" r="8890" b="0"/>
          <wp:wrapTight wrapText="bothSides">
            <wp:wrapPolygon edited="0">
              <wp:start x="0" y="0"/>
              <wp:lineTo x="0" y="20584"/>
              <wp:lineTo x="21385" y="20584"/>
              <wp:lineTo x="2138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186" w:rsidRDefault="00FA0186" w:rsidP="00FA0186">
    <w:pPr>
      <w:jc w:val="left"/>
    </w:pPr>
    <w:r>
      <w:rPr>
        <w:noProof/>
        <w:lang w:val="nl-BE" w:eastAsia="nl-BE"/>
      </w:rPr>
      <w:drawing>
        <wp:inline distT="0" distB="0" distL="0" distR="0">
          <wp:extent cx="1752600" cy="5429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186" w:rsidRDefault="00FA0186" w:rsidP="00FA0186">
    <w:pPr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Antwerpseweg 1, 2240 Geel – www.streekplatformkempen.be</w:t>
    </w:r>
  </w:p>
  <w:p w:rsidR="006754C3" w:rsidRDefault="008376D0" w:rsidP="003F4482">
    <w:pPr>
      <w:pStyle w:val="Voettekst"/>
      <w:ind w:left="-179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1F" w:rsidRDefault="00DC3D1F">
      <w:r>
        <w:separator/>
      </w:r>
    </w:p>
  </w:footnote>
  <w:footnote w:type="continuationSeparator" w:id="0">
    <w:p w:rsidR="00DC3D1F" w:rsidRDefault="00DC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82" w:rsidRDefault="003F4482">
    <w:pPr>
      <w:pStyle w:val="Koptekst"/>
    </w:pPr>
    <w:r>
      <w:t>ff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82" w:rsidRDefault="0083424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 wp14:anchorId="5C3B0E60" wp14:editId="60A36029">
          <wp:simplePos x="0" y="0"/>
          <wp:positionH relativeFrom="column">
            <wp:posOffset>4945380</wp:posOffset>
          </wp:positionH>
          <wp:positionV relativeFrom="paragraph">
            <wp:posOffset>635</wp:posOffset>
          </wp:positionV>
          <wp:extent cx="768985" cy="768985"/>
          <wp:effectExtent l="0" t="0" r="0" b="0"/>
          <wp:wrapTight wrapText="bothSides">
            <wp:wrapPolygon edited="0">
              <wp:start x="0" y="0"/>
              <wp:lineTo x="0" y="20869"/>
              <wp:lineTo x="20869" y="20869"/>
              <wp:lineTo x="20869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82" w:rsidRDefault="00DC57C6" w:rsidP="003F4482">
    <w:pPr>
      <w:pStyle w:val="Koptekst"/>
      <w:tabs>
        <w:tab w:val="clear" w:pos="4153"/>
        <w:tab w:val="clear" w:pos="8306"/>
        <w:tab w:val="left" w:pos="6752"/>
      </w:tabs>
      <w:spacing w:line="200" w:lineRule="exac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D00F9" wp14:editId="660B48DD">
              <wp:simplePos x="0" y="0"/>
              <wp:positionH relativeFrom="column">
                <wp:posOffset>-1231900</wp:posOffset>
              </wp:positionH>
              <wp:positionV relativeFrom="paragraph">
                <wp:posOffset>-421005</wp:posOffset>
              </wp:positionV>
              <wp:extent cx="2702560" cy="159512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15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82" w:rsidRDefault="003F448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97pt;margin-top:-33.15pt;width:212.8pt;height:1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" filled="f" stroked="f">
              <v:textbox inset=",7.2pt,,7.2pt">
                <w:txbxContent>
                  <w:p w:rsidR="003F4482" w:rsidRDefault="003F4482"/>
                </w:txbxContent>
              </v:textbox>
            </v:shape>
          </w:pict>
        </mc:Fallback>
      </mc:AlternateContent>
    </w:r>
    <w:r w:rsidR="003F4482">
      <w:tab/>
    </w:r>
  </w:p>
  <w:p w:rsidR="003F4482" w:rsidRDefault="003F4482" w:rsidP="003F4482">
    <w:pPr>
      <w:pStyle w:val="Koptekst"/>
      <w:tabs>
        <w:tab w:val="clear" w:pos="4153"/>
        <w:tab w:val="clear" w:pos="8306"/>
        <w:tab w:val="left" w:pos="6752"/>
      </w:tabs>
      <w:spacing w:line="200" w:lineRule="exact"/>
    </w:pPr>
  </w:p>
  <w:p w:rsidR="003F4482" w:rsidRDefault="003F4482" w:rsidP="003F4482">
    <w:pPr>
      <w:pStyle w:val="Koptekst"/>
      <w:tabs>
        <w:tab w:val="clear" w:pos="4153"/>
        <w:tab w:val="clear" w:pos="8306"/>
        <w:tab w:val="left" w:pos="6752"/>
      </w:tabs>
      <w:spacing w:line="200" w:lineRule="exact"/>
    </w:pPr>
  </w:p>
  <w:p w:rsidR="003F4482" w:rsidRDefault="00A06861">
    <w:pPr>
      <w:pStyle w:val="Koptekst"/>
      <w:spacing w:line="200" w:lineRule="exact"/>
      <w:jc w:val="right"/>
    </w:pPr>
    <w:r>
      <w:t>Geel</w:t>
    </w:r>
    <w:r w:rsidR="003F4482">
      <w:t xml:space="preserve">, </w:t>
    </w:r>
    <w:r w:rsidR="003F4482">
      <w:fldChar w:fldCharType="begin"/>
    </w:r>
    <w:r w:rsidR="003F4482">
      <w:instrText xml:space="preserve"> TIME \@ "d MMMM yyyy" </w:instrText>
    </w:r>
    <w:r w:rsidR="003F4482">
      <w:fldChar w:fldCharType="separate"/>
    </w:r>
    <w:r w:rsidR="00375A3F">
      <w:rPr>
        <w:noProof/>
      </w:rPr>
      <w:t>21 april 2020</w:t>
    </w:r>
    <w:r w:rsidR="003F4482">
      <w:fldChar w:fldCharType="end"/>
    </w:r>
  </w:p>
  <w:p w:rsidR="003F4482" w:rsidRDefault="003F4482">
    <w:pPr>
      <w:pStyle w:val="Koptekst"/>
      <w:spacing w:line="200" w:lineRule="exact"/>
      <w:jc w:val="right"/>
    </w:pPr>
  </w:p>
  <w:p w:rsidR="003F4482" w:rsidRDefault="003F4482">
    <w:pPr>
      <w:pStyle w:val="Koptekst"/>
      <w:spacing w:line="200" w:lineRule="exac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F2B"/>
    <w:multiLevelType w:val="hybridMultilevel"/>
    <w:tmpl w:val="AC50F1E0"/>
    <w:lvl w:ilvl="0" w:tplc="23C6C59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C51541F"/>
    <w:multiLevelType w:val="hybridMultilevel"/>
    <w:tmpl w:val="3064E470"/>
    <w:lvl w:ilvl="0" w:tplc="49584B8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E"/>
    <w:rsid w:val="0007155A"/>
    <w:rsid w:val="000B2204"/>
    <w:rsid w:val="000D3B09"/>
    <w:rsid w:val="000D4AEF"/>
    <w:rsid w:val="00194910"/>
    <w:rsid w:val="001F524D"/>
    <w:rsid w:val="0021288B"/>
    <w:rsid w:val="00325C59"/>
    <w:rsid w:val="0035191D"/>
    <w:rsid w:val="00375A3F"/>
    <w:rsid w:val="0038317F"/>
    <w:rsid w:val="00392C13"/>
    <w:rsid w:val="003C19CD"/>
    <w:rsid w:val="003C3692"/>
    <w:rsid w:val="003E43AF"/>
    <w:rsid w:val="003F4482"/>
    <w:rsid w:val="004324CC"/>
    <w:rsid w:val="004660E0"/>
    <w:rsid w:val="00466573"/>
    <w:rsid w:val="004A351A"/>
    <w:rsid w:val="00527B20"/>
    <w:rsid w:val="005967F3"/>
    <w:rsid w:val="005E0E39"/>
    <w:rsid w:val="005E6934"/>
    <w:rsid w:val="00600DA6"/>
    <w:rsid w:val="006754C3"/>
    <w:rsid w:val="006778CE"/>
    <w:rsid w:val="006D78F3"/>
    <w:rsid w:val="006F7E00"/>
    <w:rsid w:val="007622F0"/>
    <w:rsid w:val="00762754"/>
    <w:rsid w:val="00775693"/>
    <w:rsid w:val="008071E9"/>
    <w:rsid w:val="0083424F"/>
    <w:rsid w:val="008376D0"/>
    <w:rsid w:val="009967F4"/>
    <w:rsid w:val="009B6A4D"/>
    <w:rsid w:val="009C509B"/>
    <w:rsid w:val="009E47F8"/>
    <w:rsid w:val="00A06861"/>
    <w:rsid w:val="00AA7F78"/>
    <w:rsid w:val="00B922B5"/>
    <w:rsid w:val="00BC61A4"/>
    <w:rsid w:val="00BF3F36"/>
    <w:rsid w:val="00C55349"/>
    <w:rsid w:val="00C70C9E"/>
    <w:rsid w:val="00CA7244"/>
    <w:rsid w:val="00CF51AC"/>
    <w:rsid w:val="00D14F70"/>
    <w:rsid w:val="00D24F2C"/>
    <w:rsid w:val="00D62DC5"/>
    <w:rsid w:val="00DC3D1F"/>
    <w:rsid w:val="00DC57C6"/>
    <w:rsid w:val="00DE4324"/>
    <w:rsid w:val="00E25E85"/>
    <w:rsid w:val="00E71C88"/>
    <w:rsid w:val="00E83ABE"/>
    <w:rsid w:val="00EC5E81"/>
    <w:rsid w:val="00EC647F"/>
    <w:rsid w:val="00EF40C8"/>
    <w:rsid w:val="00F86324"/>
    <w:rsid w:val="00FA0186"/>
    <w:rsid w:val="00FB5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70"/>
    <w:lsdException w:name="TOC Heading" w:uiPriority="71" w:qFormat="1"/>
  </w:latentStyles>
  <w:style w:type="paragraph" w:default="1" w:styleId="Standaard">
    <w:name w:val="Normal"/>
    <w:qFormat/>
    <w:rsid w:val="00194910"/>
    <w:pPr>
      <w:spacing w:before="20" w:after="20" w:line="260" w:lineRule="atLeast"/>
      <w:jc w:val="both"/>
    </w:pPr>
    <w:rPr>
      <w:rFonts w:ascii="Verdana" w:hAnsi="Verdana"/>
      <w:sz w:val="18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6754C3"/>
    <w:pPr>
      <w:keepNext/>
      <w:keepLines/>
      <w:outlineLvl w:val="0"/>
    </w:pPr>
    <w:rPr>
      <w:rFonts w:eastAsiaTheme="majorEastAsia" w:cstheme="majorBidi"/>
      <w:b/>
      <w:bCs/>
      <w:color w:val="B2C135"/>
      <w:sz w:val="22"/>
      <w:szCs w:val="28"/>
    </w:rPr>
  </w:style>
  <w:style w:type="paragraph" w:styleId="Kop2">
    <w:name w:val="heading 2"/>
    <w:basedOn w:val="Standaard"/>
    <w:next w:val="Standaard"/>
    <w:autoRedefine/>
    <w:qFormat/>
    <w:rsid w:val="006754C3"/>
    <w:pPr>
      <w:keepNext/>
      <w:outlineLvl w:val="1"/>
    </w:pPr>
    <w:rPr>
      <w:rFonts w:cs="Arial"/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DC57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C57C6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6754C3"/>
    <w:rPr>
      <w:rFonts w:ascii="Verdana" w:eastAsiaTheme="majorEastAsia" w:hAnsi="Verdana" w:cstheme="majorBidi"/>
      <w:b/>
      <w:bCs/>
      <w:color w:val="B2C135"/>
      <w:sz w:val="22"/>
      <w:szCs w:val="28"/>
      <w:lang w:val="nl-NL" w:eastAsia="nl-NL"/>
    </w:rPr>
  </w:style>
  <w:style w:type="paragraph" w:styleId="Plattetekst">
    <w:name w:val="Body Text"/>
    <w:basedOn w:val="Standaard"/>
    <w:link w:val="PlattetekstChar"/>
    <w:rsid w:val="00E83ABE"/>
    <w:pPr>
      <w:jc w:val="center"/>
    </w:pPr>
    <w:rPr>
      <w:rFonts w:ascii="Tahoma" w:hAnsi="Tahoma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E83ABE"/>
    <w:rPr>
      <w:rFonts w:ascii="Tahoma" w:hAnsi="Tahoma"/>
      <w:sz w:val="1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70"/>
    <w:lsdException w:name="TOC Heading" w:uiPriority="71" w:qFormat="1"/>
  </w:latentStyles>
  <w:style w:type="paragraph" w:default="1" w:styleId="Standaard">
    <w:name w:val="Normal"/>
    <w:qFormat/>
    <w:rsid w:val="00194910"/>
    <w:pPr>
      <w:spacing w:before="20" w:after="20" w:line="260" w:lineRule="atLeast"/>
      <w:jc w:val="both"/>
    </w:pPr>
    <w:rPr>
      <w:rFonts w:ascii="Verdana" w:hAnsi="Verdana"/>
      <w:sz w:val="18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6754C3"/>
    <w:pPr>
      <w:keepNext/>
      <w:keepLines/>
      <w:outlineLvl w:val="0"/>
    </w:pPr>
    <w:rPr>
      <w:rFonts w:eastAsiaTheme="majorEastAsia" w:cstheme="majorBidi"/>
      <w:b/>
      <w:bCs/>
      <w:color w:val="B2C135"/>
      <w:sz w:val="22"/>
      <w:szCs w:val="28"/>
    </w:rPr>
  </w:style>
  <w:style w:type="paragraph" w:styleId="Kop2">
    <w:name w:val="heading 2"/>
    <w:basedOn w:val="Standaard"/>
    <w:next w:val="Standaard"/>
    <w:autoRedefine/>
    <w:qFormat/>
    <w:rsid w:val="006754C3"/>
    <w:pPr>
      <w:keepNext/>
      <w:outlineLvl w:val="1"/>
    </w:pPr>
    <w:rPr>
      <w:rFonts w:cs="Arial"/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DC57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C57C6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6754C3"/>
    <w:rPr>
      <w:rFonts w:ascii="Verdana" w:eastAsiaTheme="majorEastAsia" w:hAnsi="Verdana" w:cstheme="majorBidi"/>
      <w:b/>
      <w:bCs/>
      <w:color w:val="B2C135"/>
      <w:sz w:val="22"/>
      <w:szCs w:val="28"/>
      <w:lang w:val="nl-NL" w:eastAsia="nl-NL"/>
    </w:rPr>
  </w:style>
  <w:style w:type="paragraph" w:styleId="Plattetekst">
    <w:name w:val="Body Text"/>
    <w:basedOn w:val="Standaard"/>
    <w:link w:val="PlattetekstChar"/>
    <w:rsid w:val="00E83ABE"/>
    <w:pPr>
      <w:jc w:val="center"/>
    </w:pPr>
    <w:rPr>
      <w:rFonts w:ascii="Tahoma" w:hAnsi="Tahoma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E83ABE"/>
    <w:rPr>
      <w:rFonts w:ascii="Tahoma" w:hAnsi="Tahoma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soc\Streekplatform%20communicatie\Sjablonen\Brief-sjabloon_StreekplatformKempe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16BC-D30F-4AFB-BD24-627C3333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Brief-sjabloon_StreekplatformKempen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</vt:lpstr>
      <vt:lpstr>AAN</vt:lpstr>
    </vt:vector>
  </TitlesOfParts>
  <Company>Grafisch Buro BIS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Dominique Van Dijck</dc:creator>
  <cp:lastModifiedBy>Kim Nevelsteen</cp:lastModifiedBy>
  <cp:revision>3</cp:revision>
  <cp:lastPrinted>2016-06-24T08:22:00Z</cp:lastPrinted>
  <dcterms:created xsi:type="dcterms:W3CDTF">2020-04-21T09:21:00Z</dcterms:created>
  <dcterms:modified xsi:type="dcterms:W3CDTF">2020-04-21T09:26:00Z</dcterms:modified>
</cp:coreProperties>
</file>